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01" w:rsidRPr="007F1EBB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1EBB">
        <w:rPr>
          <w:rFonts w:ascii="Times New Roman" w:hAnsi="Times New Roman" w:cs="Times New Roman"/>
          <w:sz w:val="24"/>
          <w:szCs w:val="24"/>
        </w:rPr>
        <w:t>W nagłówku z lewej strony krzyż z Chrys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F1EBB">
        <w:rPr>
          <w:rFonts w:ascii="Times New Roman" w:hAnsi="Times New Roman" w:cs="Times New Roman"/>
          <w:sz w:val="24"/>
          <w:szCs w:val="24"/>
        </w:rPr>
        <w:t xml:space="preserve">usem, po prawej stronie obraz Matki bożej z dzieciątkiem na rękach po jej lewej i prawej stronie na wysokości głowy dwa aniołki zwrócone twarzą do dzieciątka. Pomiędzy obrazami </w:t>
      </w:r>
      <w:r>
        <w:rPr>
          <w:rFonts w:ascii="Times New Roman" w:hAnsi="Times New Roman" w:cs="Times New Roman"/>
          <w:sz w:val="24"/>
          <w:szCs w:val="24"/>
        </w:rPr>
        <w:t>bordowy pasek na którym drukowanymi, białymi literami wypisany w dwóch rzędach nadawca „ Parafia pw. Świętego Krzyża i Matki Bożej Nieustającej Pomocy w Tarnowie.</w:t>
      </w:r>
    </w:p>
    <w:p w:rsidR="008E3001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1EBB">
        <w:rPr>
          <w:rFonts w:ascii="Times New Roman" w:hAnsi="Times New Roman" w:cs="Times New Roman"/>
          <w:sz w:val="24"/>
          <w:szCs w:val="24"/>
        </w:rPr>
        <w:t>Po lewej stronie pieczątka parafii</w:t>
      </w:r>
      <w:r>
        <w:rPr>
          <w:rFonts w:ascii="Times New Roman" w:hAnsi="Times New Roman" w:cs="Times New Roman"/>
          <w:sz w:val="24"/>
          <w:szCs w:val="24"/>
        </w:rPr>
        <w:t xml:space="preserve"> o treści Parafia Rzymsko-Katolicka Św. Krzyża i M.B.N.P. ul. Krzyska 112, 33-103 Tarnów 5 tel. (014) 625-12-78</w:t>
      </w:r>
    </w:p>
    <w:p w:rsidR="008E3001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pieczęci : L.dz. 181/2021</w:t>
      </w:r>
    </w:p>
    <w:p w:rsidR="008E3001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prawej stronie data: Tarnów, 04 październik 2021 r. </w:t>
      </w:r>
    </w:p>
    <w:p w:rsidR="008E3001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środku bliżej prawej strony adresat: Komenda Miejska Policji w Tarnowie</w:t>
      </w:r>
    </w:p>
    <w:p w:rsidR="008E3001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treść pisma:</w:t>
      </w:r>
    </w:p>
    <w:p w:rsidR="008E3001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imieniu Wspólnoty Parafialnej, Świętego Krzyża i Matki Bożej Nieustającej Pomocy w Tarnowie-Krzyżu, pragnę bardzo serdecznie podziękować za zabezpieczenie trasy Drogi Krzyżowej, która odbyła się w sobotę 11 września 2021 roku o godz. 18:30.</w:t>
      </w:r>
    </w:p>
    <w:p w:rsidR="008E3001" w:rsidRPr="007F1EBB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Pragnę również poinformować, że w dniu 14 września 2020 roku o godzinie 18:00 na placu pod krzyżem na Kalwarii Krzyskiej została ofiarowana Masza Święta za Policjantów</w:t>
      </w:r>
    </w:p>
    <w:p w:rsidR="008E3001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1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Jeszcze raz wyrażam wdzięczność za współpracę i każdorazowe zabezpieczenie i pomoc.</w:t>
      </w:r>
    </w:p>
    <w:p w:rsidR="008E3001" w:rsidRPr="007F1EBB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wyrazami szacunku w imieniu parafii</w:t>
      </w:r>
    </w:p>
    <w:p w:rsidR="008E3001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E3001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środku okrągła pieczęć parafii w kolorze czerwonym o treść SIGILLUM ECCLESIAE PAROCHIALIS Tarnów-Krzyż</w:t>
      </w:r>
    </w:p>
    <w:p w:rsidR="008E3001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Obok odręczny podpis księdza (nieczytelny)</w:t>
      </w:r>
    </w:p>
    <w:p w:rsidR="008E3001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ks. Jacek Olszak, proboszcz. </w:t>
      </w:r>
    </w:p>
    <w:p w:rsidR="008E3001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stopce pisma logo parafii po lewej stronie, na całej długości kartki na bordowym pasku dane adresowe parafii, numer telefonu adres e-mail strona internetowa oraz nr konta bankowego </w:t>
      </w:r>
    </w:p>
    <w:p w:rsidR="008E3001" w:rsidRPr="007F1EBB" w:rsidRDefault="008E3001" w:rsidP="00B11D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Widoczny na znak wodny pisma z logo parafii</w:t>
      </w:r>
    </w:p>
    <w:sectPr w:rsidR="008E3001" w:rsidRPr="007F1EBB" w:rsidSect="00F33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890"/>
    <w:rsid w:val="000367D2"/>
    <w:rsid w:val="00205E63"/>
    <w:rsid w:val="004E0B69"/>
    <w:rsid w:val="007F1EBB"/>
    <w:rsid w:val="00863CC9"/>
    <w:rsid w:val="008E3001"/>
    <w:rsid w:val="009823C0"/>
    <w:rsid w:val="00A43BC7"/>
    <w:rsid w:val="00A96919"/>
    <w:rsid w:val="00AC4641"/>
    <w:rsid w:val="00B11D29"/>
    <w:rsid w:val="00D24890"/>
    <w:rsid w:val="00F057AA"/>
    <w:rsid w:val="00F33C50"/>
    <w:rsid w:val="00F7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5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237</Words>
  <Characters>1428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902249</cp:lastModifiedBy>
  <cp:revision>3</cp:revision>
  <dcterms:created xsi:type="dcterms:W3CDTF">2021-10-06T08:45:00Z</dcterms:created>
  <dcterms:modified xsi:type="dcterms:W3CDTF">2021-10-06T08:59:00Z</dcterms:modified>
</cp:coreProperties>
</file>