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1D" w:rsidRPr="006A059E" w:rsidRDefault="001D611D">
      <w:r>
        <w:t xml:space="preserve">Po lewej stronie logo </w:t>
      </w:r>
      <w:r w:rsidRPr="006A059E">
        <w:t>Ogólnopolskie</w:t>
      </w:r>
      <w:r>
        <w:t>go Stowarzyszenia</w:t>
      </w:r>
      <w:r w:rsidRPr="006A059E">
        <w:t xml:space="preserve"> „Rodzina Policyjna 1939 r.</w:t>
      </w:r>
      <w:r>
        <w:t>”</w:t>
      </w:r>
    </w:p>
    <w:p w:rsidR="001D611D" w:rsidRDefault="001D611D">
      <w:r>
        <w:t xml:space="preserve">Na środku adresat Szanowny Pan insp. Mariusz Dymura Komendant Miejski Policji w Tarnowie </w:t>
      </w:r>
    </w:p>
    <w:p w:rsidR="001D611D" w:rsidRDefault="001D611D">
      <w:r>
        <w:tab/>
        <w:t xml:space="preserve">Z okazji Święta Policji w imieniu Ogólnopolskiego Stowarzyszenia Rodzina Policyjna 1939 r. pragnę złożyć Panu Komendantowi, wszystkim funkcjonariuszom i pracownikom cywilnym tarnowskiej Komendy Miejskiej Policji najserdeczniejsze życzenia dalszych sukcesów w wykonywaniu obowiązków służbowych, satysfakcji z osobistych i zespołowych dokonań, wytrwałości w służbie i pracy, a także powodzenia w życiu osobistym. </w:t>
      </w:r>
    </w:p>
    <w:p w:rsidR="001D611D" w:rsidRDefault="001D611D">
      <w:r>
        <w:tab/>
        <w:t xml:space="preserve">W tym uroczystym dniu, za pośrednictwem Pana Komendanta, pragnę serdecznie pogratulować wszystkim awansowanym i odznaczonym policjantom oraz pracownikom cywilnym. </w:t>
      </w:r>
    </w:p>
    <w:p w:rsidR="001D611D" w:rsidRDefault="001D611D">
      <w:r>
        <w:tab/>
        <w:t xml:space="preserve">Korzystając z okazji pragnę Panu Komendantowi wyrazić serdeczne podziękowanie za pomyślnie układającą się współpracę z Ogólnopolskim Stowarzyszeniem Rodzina Policyjna 1939 r. Oddział Tarnów. </w:t>
      </w:r>
    </w:p>
    <w:p w:rsidR="001D611D" w:rsidRDefault="001D611D">
      <w:r>
        <w:t xml:space="preserve">Po prawej stronie pieczątka oraz odręczny podpis Przewodniczącej </w:t>
      </w:r>
      <w:bookmarkStart w:id="0" w:name="_GoBack"/>
      <w:r>
        <w:t xml:space="preserve">Ogólnopolskiego Stowarzyszenia „Rodzina Policyjna 1939 r.” </w:t>
      </w:r>
      <w:bookmarkEnd w:id="0"/>
      <w:r>
        <w:t>Oddział Tarnów Grażyny Barnaś-Koniecznej</w:t>
      </w:r>
    </w:p>
    <w:sectPr w:rsidR="001D611D" w:rsidSect="00A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9C"/>
    <w:rsid w:val="000B232E"/>
    <w:rsid w:val="001D611D"/>
    <w:rsid w:val="0031359C"/>
    <w:rsid w:val="00465BD6"/>
    <w:rsid w:val="004E0B69"/>
    <w:rsid w:val="006A059E"/>
    <w:rsid w:val="00863CC9"/>
    <w:rsid w:val="00A43BC7"/>
    <w:rsid w:val="00AE6C5A"/>
    <w:rsid w:val="00DC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5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949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lewej stronie logo Ogólnopolskiego Stowarzyszenia „Rodzina Policyjna 1939 r</dc:title>
  <dc:subject/>
  <dc:creator>Krawczyk Tekla</dc:creator>
  <cp:keywords/>
  <dc:description/>
  <cp:lastModifiedBy>902249</cp:lastModifiedBy>
  <cp:revision>2</cp:revision>
  <dcterms:created xsi:type="dcterms:W3CDTF">2021-08-02T08:45:00Z</dcterms:created>
  <dcterms:modified xsi:type="dcterms:W3CDTF">2021-08-02T08:45:00Z</dcterms:modified>
</cp:coreProperties>
</file>