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34" w:rsidRDefault="00CE3634">
      <w:r>
        <w:t>W nagłówku XVI Liceum Ogólnokształcące imienia Armii Krajowej w Tarnowie</w:t>
      </w:r>
      <w:r>
        <w:br/>
      </w:r>
      <w:r>
        <w:br/>
        <w:t xml:space="preserve">Po prawej stronie Tarnów, dnia 29.09.2020 </w:t>
      </w:r>
      <w:bookmarkStart w:id="0" w:name="_GoBack"/>
      <w:bookmarkEnd w:id="0"/>
      <w:r>
        <w:t>r. oraz adresat Pan inspektor Mariusz Dymura Komendant Miejski Policji w Tarnowie 33-100 Tarnów ulica Traugutta 4</w:t>
      </w:r>
    </w:p>
    <w:p w:rsidR="00CE3634" w:rsidRDefault="00CE3634">
      <w:r>
        <w:t>Po adresacie dopisek napisany ręcznie Szanowny Panie Komendancie</w:t>
      </w:r>
    </w:p>
    <w:p w:rsidR="00CE3634" w:rsidRDefault="00CE3634">
      <w:r>
        <w:t>dyrekcja, nauczyciele oraz uczniowie XVI Liceum Ogólnokształcącego imienia Armii Krajowej w Tarnowie, pragną wyrazić wdzięczność za pomoc w zorganizowaniu 81. Rocznicy Powstania Polskiego Państwa Podziemnego oraz Święta Patrona Szkoły.</w:t>
      </w:r>
      <w:r>
        <w:br/>
        <w:t xml:space="preserve">To bardzo ważne święto, ze względu na jego patriotyczny wymiar dla naszej szkoły jak i całego Tarnowa. Jeszcze raz dziękujemy za uświetnienie tej uroczystości. </w:t>
      </w:r>
      <w:r>
        <w:br/>
      </w:r>
      <w:r>
        <w:br/>
        <w:t>Z poważaniem</w:t>
      </w:r>
    </w:p>
    <w:p w:rsidR="00CE3634" w:rsidRDefault="00CE3634">
      <w:r>
        <w:t xml:space="preserve">pieczątka i podpis Dyrektora Szkoły mgr Piotr Dusza </w:t>
      </w:r>
    </w:p>
    <w:sectPr w:rsidR="00CE3634" w:rsidSect="00D1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799"/>
    <w:rsid w:val="00371293"/>
    <w:rsid w:val="004E0B69"/>
    <w:rsid w:val="00863CC9"/>
    <w:rsid w:val="00A43BC7"/>
    <w:rsid w:val="00CC7799"/>
    <w:rsid w:val="00CE3634"/>
    <w:rsid w:val="00D13062"/>
    <w:rsid w:val="00D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108</Words>
  <Characters>651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902249</cp:lastModifiedBy>
  <cp:revision>2</cp:revision>
  <dcterms:created xsi:type="dcterms:W3CDTF">2021-05-31T09:30:00Z</dcterms:created>
  <dcterms:modified xsi:type="dcterms:W3CDTF">2021-06-01T12:59:00Z</dcterms:modified>
</cp:coreProperties>
</file>