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C4" w:rsidRDefault="00E039C4">
      <w:r>
        <w:t xml:space="preserve">Po lewej stronie logo Wojskowej Komendy Uzupełnień </w:t>
      </w:r>
    </w:p>
    <w:p w:rsidR="00E039C4" w:rsidRDefault="00E039C4">
      <w:r>
        <w:t>Podziękowanie dla Komendanta KMP w Tarnowie</w:t>
      </w:r>
    </w:p>
    <w:p w:rsidR="00E039C4" w:rsidRDefault="00E039C4">
      <w:r>
        <w:t>W związku z wyznaczeniem na kolejne stanowisko służbowe i zakończeniem służby w Wojskowej Komendzie Uzupełnień w Tarnowie składam podziękowania za bardzo dobrą współpracę, udzielone wsparcie w realizacji zadań służbowych oraz okazaną życzliwość.</w:t>
      </w:r>
    </w:p>
    <w:p w:rsidR="00E039C4" w:rsidRDefault="00E039C4">
      <w:r>
        <w:t>Jednocześnie życzę dalszych wysokich osiągnięć w działalności na rzecz społeczeństwa lokalnego oraz wszelkiej pomyślności, zdrowia, radości, a także spełnienia wszelkich osobistych planów.</w:t>
      </w:r>
    </w:p>
    <w:p w:rsidR="00E039C4" w:rsidRDefault="00E039C4">
      <w:r>
        <w:t>Po prawej stronie pieczątka i podpis Wojskowego Komendanta Uzupełnień w Tarnowie ppłk. Piotra Waręckiego</w:t>
      </w:r>
    </w:p>
    <w:p w:rsidR="00E039C4" w:rsidRDefault="00E039C4" w:rsidP="00864BF2">
      <w:r>
        <w:t xml:space="preserve">Po lewej stronie szkic Ratusza w Tarnowie </w:t>
      </w:r>
    </w:p>
    <w:p w:rsidR="00E039C4" w:rsidRDefault="00E039C4"/>
    <w:sectPr w:rsidR="00E039C4" w:rsidSect="0098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96"/>
    <w:rsid w:val="00003211"/>
    <w:rsid w:val="00077C96"/>
    <w:rsid w:val="00326DF0"/>
    <w:rsid w:val="004E0B69"/>
    <w:rsid w:val="00783050"/>
    <w:rsid w:val="00863CC9"/>
    <w:rsid w:val="00864BF2"/>
    <w:rsid w:val="009829FF"/>
    <w:rsid w:val="00A43BC7"/>
    <w:rsid w:val="00C42EE7"/>
    <w:rsid w:val="00E0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F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97</Words>
  <Characters>583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902249</cp:lastModifiedBy>
  <cp:revision>2</cp:revision>
  <dcterms:created xsi:type="dcterms:W3CDTF">2021-05-31T11:19:00Z</dcterms:created>
  <dcterms:modified xsi:type="dcterms:W3CDTF">2021-06-01T12:40:00Z</dcterms:modified>
</cp:coreProperties>
</file>