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7E" w:rsidRDefault="00CA367E">
      <w:r>
        <w:t xml:space="preserve">Po lewej stronie logo Stowarzyszenia Komendantów Policji </w:t>
      </w:r>
    </w:p>
    <w:p w:rsidR="00CA367E" w:rsidRDefault="00CA367E">
      <w:r>
        <w:t xml:space="preserve">W nagłówku nazwa Stowarzyszenie Komendantów Policji oraz adres korespondencyjny </w:t>
      </w:r>
    </w:p>
    <w:p w:rsidR="00CA367E" w:rsidRDefault="00CA367E">
      <w:r>
        <w:t xml:space="preserve">Po prawej stronie adresat Szanowny Pan inspektor magister Mariusz Dymura Komendant Miejski Policji w Tarnowie </w:t>
      </w:r>
    </w:p>
    <w:p w:rsidR="00CA367E" w:rsidRDefault="00CA367E" w:rsidP="00010F32">
      <w:r>
        <w:t xml:space="preserve">Szanowny Panie Komendancie </w:t>
      </w:r>
      <w:r>
        <w:br/>
        <w:t>Z okazji Święta Policji – w imieniu Stowarzyszenia Komendantów Policji – na ręce Pana Komendanta pragnę przekazać wszystkim policjantom i pracownikom Policji serdeczne życzenia.</w:t>
      </w:r>
    </w:p>
    <w:p w:rsidR="00CA367E" w:rsidRDefault="00CA367E">
      <w:r>
        <w:t xml:space="preserve">Życzę Panu wiele sukcesów w rozwiązywaniu trudnych problemów publicznych i społecznych, satysfakcji ze służby, a także siły i wytrwałości w dalszym pełnieniu niezwykle trudnych i zaszczytnych obowiązków. Niech ten wysiłek przyniesie zadowolenie, a wszelkie podejmowane decyzje cieszą się powszechną aprobatą i uznaniem. </w:t>
      </w:r>
    </w:p>
    <w:p w:rsidR="00CA367E" w:rsidRDefault="00CA367E">
      <w:r>
        <w:t xml:space="preserve">Przy tej okazji proszę przyjąć życzenia zdrowia, pogody ducha oraz wszelkiej pomyślności i sukcesów w życiu osobistym. </w:t>
      </w:r>
    </w:p>
    <w:p w:rsidR="00CA367E" w:rsidRDefault="00CA367E">
      <w:r>
        <w:t>Pieczątki wraz z podpisami Sekretarza Zarządu mł. insp. w st. spocz. Mariana Grzesik, Przewodniczącego Zarządu insp. w st. spocz. Antoniego Forgiel</w:t>
      </w:r>
    </w:p>
    <w:p w:rsidR="00CA367E" w:rsidRDefault="00CA367E">
      <w:r>
        <w:t>Limanowa lipiec 2020</w:t>
      </w:r>
      <w:bookmarkStart w:id="0" w:name="_GoBack"/>
      <w:bookmarkEnd w:id="0"/>
    </w:p>
    <w:sectPr w:rsidR="00CA367E" w:rsidSect="0031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EAE"/>
    <w:rsid w:val="00010F32"/>
    <w:rsid w:val="002B3B25"/>
    <w:rsid w:val="003172A4"/>
    <w:rsid w:val="004E0B69"/>
    <w:rsid w:val="00584EAE"/>
    <w:rsid w:val="00863CC9"/>
    <w:rsid w:val="00A43BC7"/>
    <w:rsid w:val="00CA367E"/>
    <w:rsid w:val="00E8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A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152</Words>
  <Characters>914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902249</cp:lastModifiedBy>
  <cp:revision>2</cp:revision>
  <dcterms:created xsi:type="dcterms:W3CDTF">2021-06-01T07:36:00Z</dcterms:created>
  <dcterms:modified xsi:type="dcterms:W3CDTF">2021-06-01T11:41:00Z</dcterms:modified>
</cp:coreProperties>
</file>