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B6" w:rsidRDefault="00C640B6">
      <w:r>
        <w:t>Serdeczne podziękowania dla sierżanta Adriana Smagacza za pomoc w rozwiązaniu sprawy Maria Szatko</w:t>
      </w:r>
      <w:bookmarkStart w:id="0" w:name="_GoBack"/>
      <w:bookmarkEnd w:id="0"/>
    </w:p>
    <w:sectPr w:rsidR="00C640B6" w:rsidSect="0087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20"/>
    <w:rsid w:val="0041229E"/>
    <w:rsid w:val="004E0B69"/>
    <w:rsid w:val="00863CC9"/>
    <w:rsid w:val="00874F30"/>
    <w:rsid w:val="00A43BC7"/>
    <w:rsid w:val="00C640B6"/>
    <w:rsid w:val="00C93720"/>
    <w:rsid w:val="00FB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3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</Words>
  <Characters>84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Serdeczne podziękowania dla sierżanta Adriana Smagacza za pomoc w rozwiązaniu sprawy Maria Szatko</dc:title>
  <dc:subject/>
  <dc:creator>Krawczyk Tekla</dc:creator>
  <cp:keywords/>
  <dc:description/>
  <cp:lastModifiedBy>902249</cp:lastModifiedBy>
  <cp:revision>2</cp:revision>
  <dcterms:created xsi:type="dcterms:W3CDTF">2021-05-31T07:11:00Z</dcterms:created>
  <dcterms:modified xsi:type="dcterms:W3CDTF">2021-05-31T07:11:00Z</dcterms:modified>
</cp:coreProperties>
</file>